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8DC" w:rsidRPr="002C009B" w:rsidRDefault="00053474" w:rsidP="00FB0A04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Update: </w:t>
      </w:r>
      <w:r w:rsidR="008450E9">
        <w:rPr>
          <w:rFonts w:asciiTheme="majorHAnsi" w:hAnsiTheme="majorHAnsi"/>
          <w:sz w:val="22"/>
          <w:szCs w:val="22"/>
        </w:rPr>
        <w:t>4/2018</w:t>
      </w:r>
    </w:p>
    <w:p w:rsidR="002C009B" w:rsidRPr="002C009B" w:rsidRDefault="002C009B" w:rsidP="00FB0A04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2C009B" w:rsidRPr="002C009B" w:rsidTr="00053474">
        <w:trPr>
          <w:trHeight w:val="774"/>
        </w:trPr>
        <w:tc>
          <w:tcPr>
            <w:tcW w:w="4258" w:type="dxa"/>
          </w:tcPr>
          <w:p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  <w:r w:rsidRPr="002C009B">
              <w:rPr>
                <w:rFonts w:asciiTheme="majorHAnsi" w:hAnsiTheme="majorHAnsi"/>
                <w:sz w:val="22"/>
                <w:szCs w:val="22"/>
              </w:rPr>
              <w:t>Name:</w:t>
            </w:r>
          </w:p>
        </w:tc>
        <w:tc>
          <w:tcPr>
            <w:tcW w:w="4258" w:type="dxa"/>
          </w:tcPr>
          <w:p w:rsidR="002C009B" w:rsidRPr="002C009B" w:rsidRDefault="002C009B" w:rsidP="00257FC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C009B">
              <w:rPr>
                <w:rFonts w:asciiTheme="majorHAnsi" w:hAnsiTheme="majorHAnsi"/>
                <w:b/>
                <w:sz w:val="22"/>
                <w:szCs w:val="22"/>
              </w:rPr>
              <w:t>Address:</w:t>
            </w:r>
          </w:p>
          <w:p w:rsidR="002C009B" w:rsidRPr="002C009B" w:rsidRDefault="002C009B" w:rsidP="00257FC2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2C009B" w:rsidRPr="002C009B" w:rsidRDefault="002C009B" w:rsidP="00257FC2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2C009B" w:rsidRPr="002C009B" w:rsidRDefault="002C009B" w:rsidP="00257FC2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2C009B" w:rsidRPr="002C009B" w:rsidRDefault="002C009B" w:rsidP="00257FC2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2C009B" w:rsidRPr="002C009B" w:rsidTr="002C009B">
        <w:tc>
          <w:tcPr>
            <w:tcW w:w="4258" w:type="dxa"/>
          </w:tcPr>
          <w:p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  <w:r w:rsidRPr="002C009B">
              <w:rPr>
                <w:rFonts w:asciiTheme="majorHAnsi" w:hAnsiTheme="majorHAnsi"/>
                <w:sz w:val="22"/>
                <w:szCs w:val="22"/>
              </w:rPr>
              <w:t>Contact Number:</w:t>
            </w:r>
          </w:p>
          <w:p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258" w:type="dxa"/>
          </w:tcPr>
          <w:p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  <w:r w:rsidRPr="002C009B">
              <w:rPr>
                <w:rFonts w:asciiTheme="majorHAnsi" w:hAnsiTheme="majorHAnsi"/>
                <w:sz w:val="22"/>
                <w:szCs w:val="22"/>
              </w:rPr>
              <w:t>Email address:</w:t>
            </w:r>
          </w:p>
        </w:tc>
      </w:tr>
    </w:tbl>
    <w:p w:rsidR="00053474" w:rsidRDefault="00053474" w:rsidP="002C009B">
      <w:pPr>
        <w:rPr>
          <w:rFonts w:asciiTheme="majorHAnsi" w:hAnsiTheme="majorHAnsi"/>
          <w:sz w:val="22"/>
          <w:szCs w:val="22"/>
        </w:rPr>
      </w:pPr>
    </w:p>
    <w:p w:rsidR="002C009B" w:rsidRPr="002C009B" w:rsidRDefault="00053474" w:rsidP="002C009B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</w:t>
      </w:r>
      <w:r w:rsidR="002C009B" w:rsidRPr="002C009B">
        <w:rPr>
          <w:rFonts w:asciiTheme="majorHAnsi" w:hAnsiTheme="majorHAnsi"/>
          <w:sz w:val="22"/>
          <w:szCs w:val="22"/>
        </w:rPr>
        <w:t>f you represent an organisation, please give its names, address and other contact details and confirm that you have been authorised to pursue the appeal on its behalf.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2C009B" w:rsidRPr="002C009B" w:rsidTr="00053474">
        <w:tc>
          <w:tcPr>
            <w:tcW w:w="8516" w:type="dxa"/>
          </w:tcPr>
          <w:p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2C009B" w:rsidRDefault="002C009B" w:rsidP="002C009B">
      <w:pPr>
        <w:rPr>
          <w:rFonts w:asciiTheme="majorHAnsi" w:hAnsiTheme="majorHAnsi"/>
          <w:sz w:val="22"/>
          <w:szCs w:val="22"/>
        </w:rPr>
      </w:pPr>
    </w:p>
    <w:p w:rsidR="002C009B" w:rsidRDefault="00053474" w:rsidP="002C009B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1.</w:t>
      </w:r>
      <w:r>
        <w:rPr>
          <w:rFonts w:asciiTheme="majorHAnsi" w:hAnsiTheme="majorHAnsi"/>
          <w:sz w:val="22"/>
          <w:szCs w:val="22"/>
        </w:rPr>
        <w:tab/>
      </w:r>
      <w:r w:rsidR="002C009B">
        <w:rPr>
          <w:rFonts w:asciiTheme="majorHAnsi" w:hAnsiTheme="majorHAnsi"/>
          <w:sz w:val="22"/>
          <w:szCs w:val="22"/>
        </w:rPr>
        <w:t>What is the decision to be appealed, please state date, the matter it concerned and the parties to the decision.  Please attach a copy marked “1”.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2C009B" w:rsidTr="002C009B">
        <w:tc>
          <w:tcPr>
            <w:tcW w:w="8516" w:type="dxa"/>
          </w:tcPr>
          <w:p w:rsidR="002C009B" w:rsidRDefault="002C009B" w:rsidP="002C009B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C009B" w:rsidRDefault="002C009B" w:rsidP="002C009B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C009B" w:rsidRDefault="002C009B" w:rsidP="002C009B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C009B" w:rsidRDefault="002C009B" w:rsidP="002C009B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C009B" w:rsidRDefault="002C009B" w:rsidP="002C009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2C009B" w:rsidRPr="002C009B" w:rsidRDefault="002C009B" w:rsidP="002C009B">
      <w:pPr>
        <w:rPr>
          <w:rFonts w:asciiTheme="majorHAnsi" w:hAnsiTheme="majorHAnsi"/>
          <w:sz w:val="22"/>
          <w:szCs w:val="22"/>
        </w:rPr>
      </w:pPr>
    </w:p>
    <w:p w:rsidR="002C009B" w:rsidRPr="002C009B" w:rsidRDefault="00053474" w:rsidP="002C009B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2.</w:t>
      </w:r>
      <w:r>
        <w:rPr>
          <w:rFonts w:asciiTheme="majorHAnsi" w:hAnsiTheme="majorHAnsi"/>
          <w:sz w:val="22"/>
          <w:szCs w:val="22"/>
        </w:rPr>
        <w:tab/>
      </w:r>
      <w:r w:rsidR="002C009B" w:rsidRPr="002C009B">
        <w:rPr>
          <w:rFonts w:asciiTheme="majorHAnsi" w:hAnsiTheme="majorHAnsi"/>
          <w:sz w:val="22"/>
          <w:szCs w:val="22"/>
        </w:rPr>
        <w:t>What are the names, addresses, emails and telephone numbers of other parties to the decision and proposed by you as respondent(s) to your appeal?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2C009B" w:rsidRPr="002C009B" w:rsidTr="00257FC2">
        <w:tc>
          <w:tcPr>
            <w:tcW w:w="9016" w:type="dxa"/>
          </w:tcPr>
          <w:p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B26A26" w:rsidRPr="002C009B" w:rsidRDefault="00B26A26" w:rsidP="002C009B">
      <w:pPr>
        <w:rPr>
          <w:rFonts w:asciiTheme="majorHAnsi" w:hAnsiTheme="majorHAnsi"/>
          <w:sz w:val="22"/>
          <w:szCs w:val="22"/>
        </w:rPr>
      </w:pPr>
    </w:p>
    <w:p w:rsidR="002C009B" w:rsidRPr="002C009B" w:rsidRDefault="00053474" w:rsidP="002C009B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3.</w:t>
      </w:r>
      <w:r>
        <w:rPr>
          <w:rFonts w:asciiTheme="majorHAnsi" w:hAnsiTheme="majorHAnsi"/>
          <w:sz w:val="22"/>
          <w:szCs w:val="22"/>
        </w:rPr>
        <w:tab/>
      </w:r>
      <w:r w:rsidR="002C009B" w:rsidRPr="002C009B">
        <w:rPr>
          <w:rFonts w:asciiTheme="majorHAnsi" w:hAnsiTheme="majorHAnsi"/>
          <w:sz w:val="22"/>
          <w:szCs w:val="22"/>
        </w:rPr>
        <w:t>How do you say you have been adversely affected by the decision?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2C009B" w:rsidRPr="002C009B" w:rsidTr="00257FC2">
        <w:tc>
          <w:tcPr>
            <w:tcW w:w="9016" w:type="dxa"/>
          </w:tcPr>
          <w:p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2C009B" w:rsidRPr="002C009B" w:rsidRDefault="002C009B" w:rsidP="002C009B">
      <w:pPr>
        <w:rPr>
          <w:rFonts w:asciiTheme="majorHAnsi" w:hAnsiTheme="majorHAnsi"/>
          <w:sz w:val="22"/>
          <w:szCs w:val="22"/>
        </w:rPr>
      </w:pPr>
    </w:p>
    <w:p w:rsidR="00A2243F" w:rsidRDefault="00A2243F" w:rsidP="002C009B">
      <w:pPr>
        <w:rPr>
          <w:rFonts w:asciiTheme="majorHAnsi" w:hAnsiTheme="majorHAnsi"/>
          <w:sz w:val="22"/>
          <w:szCs w:val="22"/>
        </w:rPr>
      </w:pPr>
    </w:p>
    <w:p w:rsidR="002C009B" w:rsidRPr="002C009B" w:rsidRDefault="00053474" w:rsidP="002C009B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4.</w:t>
      </w:r>
      <w:r>
        <w:rPr>
          <w:rFonts w:asciiTheme="majorHAnsi" w:hAnsiTheme="majorHAnsi"/>
          <w:sz w:val="22"/>
          <w:szCs w:val="22"/>
        </w:rPr>
        <w:tab/>
      </w:r>
      <w:r w:rsidR="002C009B" w:rsidRPr="002C009B">
        <w:rPr>
          <w:rFonts w:asciiTheme="majorHAnsi" w:hAnsiTheme="majorHAnsi"/>
          <w:sz w:val="22"/>
          <w:szCs w:val="22"/>
        </w:rPr>
        <w:t>On what date did it come to your attention or of the organisation you represent?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2C009B" w:rsidRPr="002C009B" w:rsidTr="008450E9">
        <w:tc>
          <w:tcPr>
            <w:tcW w:w="8290" w:type="dxa"/>
          </w:tcPr>
          <w:p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672875" w:rsidRDefault="00672875" w:rsidP="002C009B">
      <w:pPr>
        <w:rPr>
          <w:rFonts w:asciiTheme="majorHAnsi" w:hAnsiTheme="majorHAnsi"/>
          <w:sz w:val="22"/>
          <w:szCs w:val="22"/>
        </w:rPr>
      </w:pPr>
    </w:p>
    <w:p w:rsidR="002C009B" w:rsidRPr="002C009B" w:rsidRDefault="00053474" w:rsidP="002C009B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5.</w:t>
      </w:r>
      <w:r>
        <w:rPr>
          <w:rFonts w:asciiTheme="majorHAnsi" w:hAnsiTheme="majorHAnsi"/>
          <w:sz w:val="22"/>
          <w:szCs w:val="22"/>
        </w:rPr>
        <w:tab/>
      </w:r>
      <w:r w:rsidR="002C009B" w:rsidRPr="002C009B">
        <w:rPr>
          <w:rFonts w:asciiTheme="majorHAnsi" w:hAnsiTheme="majorHAnsi"/>
          <w:sz w:val="22"/>
          <w:szCs w:val="22"/>
        </w:rPr>
        <w:t xml:space="preserve">What are the rules which you rely on and/or say are relevant?  Please attached copies marked </w:t>
      </w:r>
      <w:r>
        <w:rPr>
          <w:rFonts w:asciiTheme="majorHAnsi" w:hAnsiTheme="majorHAnsi"/>
          <w:sz w:val="22"/>
          <w:szCs w:val="22"/>
        </w:rPr>
        <w:t>“5</w:t>
      </w:r>
      <w:r w:rsidR="002C009B" w:rsidRPr="002C009B">
        <w:rPr>
          <w:rFonts w:asciiTheme="majorHAnsi" w:hAnsiTheme="majorHAnsi"/>
          <w:sz w:val="22"/>
          <w:szCs w:val="22"/>
        </w:rPr>
        <w:t>”.</w:t>
      </w:r>
    </w:p>
    <w:p w:rsidR="002C009B" w:rsidRPr="00053474" w:rsidRDefault="00053474" w:rsidP="002C009B">
      <w:pPr>
        <w:rPr>
          <w:rFonts w:asciiTheme="majorHAnsi" w:hAnsiTheme="majorHAnsi"/>
          <w:b/>
          <w:i/>
          <w:sz w:val="22"/>
          <w:szCs w:val="22"/>
        </w:rPr>
      </w:pPr>
      <w:r w:rsidRPr="00053474">
        <w:rPr>
          <w:rFonts w:asciiTheme="majorHAnsi" w:hAnsiTheme="majorHAnsi"/>
          <w:sz w:val="22"/>
          <w:szCs w:val="22"/>
        </w:rPr>
        <w:t>6.</w:t>
      </w:r>
      <w:r>
        <w:rPr>
          <w:rFonts w:asciiTheme="majorHAnsi" w:hAnsiTheme="majorHAnsi"/>
          <w:b/>
          <w:i/>
          <w:sz w:val="22"/>
          <w:szCs w:val="22"/>
        </w:rPr>
        <w:tab/>
        <w:t xml:space="preserve">An </w:t>
      </w:r>
      <w:r w:rsidR="008450E9" w:rsidRPr="00053474">
        <w:rPr>
          <w:rFonts w:asciiTheme="majorHAnsi" w:hAnsiTheme="majorHAnsi"/>
          <w:b/>
          <w:i/>
          <w:sz w:val="22"/>
          <w:szCs w:val="22"/>
        </w:rPr>
        <w:t>appeal will only lie to the TTE Board of Appeal</w:t>
      </w:r>
      <w:r w:rsidR="002C009B" w:rsidRPr="00053474">
        <w:rPr>
          <w:rFonts w:asciiTheme="majorHAnsi" w:hAnsiTheme="majorHAnsi"/>
          <w:b/>
          <w:i/>
          <w:sz w:val="22"/>
          <w:szCs w:val="22"/>
        </w:rPr>
        <w:t xml:space="preserve"> if the decision was:</w:t>
      </w:r>
    </w:p>
    <w:p w:rsidR="002C009B" w:rsidRPr="00053474" w:rsidRDefault="002C009B" w:rsidP="002C009B">
      <w:pPr>
        <w:pStyle w:val="ListParagraph"/>
        <w:numPr>
          <w:ilvl w:val="0"/>
          <w:numId w:val="5"/>
        </w:numPr>
        <w:spacing w:after="160" w:line="259" w:lineRule="auto"/>
        <w:rPr>
          <w:rFonts w:asciiTheme="majorHAnsi" w:hAnsiTheme="majorHAnsi"/>
          <w:b/>
          <w:i/>
          <w:sz w:val="22"/>
          <w:szCs w:val="22"/>
        </w:rPr>
      </w:pPr>
      <w:r w:rsidRPr="00053474">
        <w:rPr>
          <w:rFonts w:asciiTheme="majorHAnsi" w:hAnsiTheme="majorHAnsi"/>
          <w:b/>
          <w:i/>
          <w:sz w:val="22"/>
          <w:szCs w:val="22"/>
        </w:rPr>
        <w:t>In breach of the applicable rules and/or law; and/or</w:t>
      </w:r>
    </w:p>
    <w:p w:rsidR="002C009B" w:rsidRPr="00053474" w:rsidRDefault="002C009B" w:rsidP="002C009B">
      <w:pPr>
        <w:pStyle w:val="ListParagraph"/>
        <w:numPr>
          <w:ilvl w:val="0"/>
          <w:numId w:val="5"/>
        </w:numPr>
        <w:spacing w:after="160" w:line="259" w:lineRule="auto"/>
        <w:rPr>
          <w:rFonts w:asciiTheme="majorHAnsi" w:hAnsiTheme="majorHAnsi"/>
          <w:b/>
          <w:i/>
          <w:sz w:val="22"/>
          <w:szCs w:val="22"/>
        </w:rPr>
      </w:pPr>
      <w:r w:rsidRPr="00053474">
        <w:rPr>
          <w:rFonts w:asciiTheme="majorHAnsi" w:hAnsiTheme="majorHAnsi"/>
          <w:b/>
          <w:i/>
          <w:sz w:val="22"/>
          <w:szCs w:val="22"/>
        </w:rPr>
        <w:t>In breach of natural justice and/or legitimate expectations; and/or</w:t>
      </w:r>
    </w:p>
    <w:p w:rsidR="002C009B" w:rsidRPr="00053474" w:rsidRDefault="002C009B" w:rsidP="002C009B">
      <w:pPr>
        <w:pStyle w:val="ListParagraph"/>
        <w:numPr>
          <w:ilvl w:val="0"/>
          <w:numId w:val="5"/>
        </w:numPr>
        <w:spacing w:after="160" w:line="259" w:lineRule="auto"/>
        <w:rPr>
          <w:rFonts w:asciiTheme="majorHAnsi" w:hAnsiTheme="majorHAnsi"/>
          <w:b/>
          <w:i/>
          <w:sz w:val="22"/>
          <w:szCs w:val="22"/>
        </w:rPr>
      </w:pPr>
      <w:r w:rsidRPr="00053474">
        <w:rPr>
          <w:rFonts w:asciiTheme="majorHAnsi" w:hAnsiTheme="majorHAnsi"/>
          <w:b/>
          <w:i/>
          <w:sz w:val="22"/>
          <w:szCs w:val="22"/>
        </w:rPr>
        <w:t>Irrational and/or unreasonable (for example as regards the matters which it did and/or did not take into account?</w:t>
      </w:r>
    </w:p>
    <w:p w:rsidR="008450E9" w:rsidRPr="008450E9" w:rsidRDefault="008450E9" w:rsidP="002C009B">
      <w:pPr>
        <w:rPr>
          <w:rFonts w:asciiTheme="majorHAnsi" w:hAnsiTheme="majorHAnsi" w:cstheme="majorHAnsi"/>
          <w:sz w:val="22"/>
          <w:szCs w:val="22"/>
        </w:rPr>
      </w:pPr>
      <w:r w:rsidRPr="008450E9">
        <w:rPr>
          <w:rFonts w:asciiTheme="majorHAnsi" w:eastAsia="Times New Roman" w:hAnsiTheme="majorHAnsi" w:cstheme="majorHAnsi"/>
          <w:color w:val="000000"/>
          <w:sz w:val="22"/>
          <w:szCs w:val="22"/>
        </w:rPr>
        <w:t>Please specify precisely the reasons why you say that the decision fell within these grounds of appeal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.</w:t>
      </w:r>
    </w:p>
    <w:p w:rsidR="002C009B" w:rsidRPr="002C009B" w:rsidRDefault="00053474" w:rsidP="002C009B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7.</w:t>
      </w:r>
      <w:r>
        <w:rPr>
          <w:rFonts w:asciiTheme="majorHAnsi" w:hAnsiTheme="majorHAnsi"/>
          <w:sz w:val="22"/>
          <w:szCs w:val="22"/>
        </w:rPr>
        <w:tab/>
      </w:r>
      <w:r w:rsidR="002C009B" w:rsidRPr="002C009B">
        <w:rPr>
          <w:rFonts w:asciiTheme="majorHAnsi" w:hAnsiTheme="majorHAnsi"/>
          <w:sz w:val="22"/>
          <w:szCs w:val="22"/>
        </w:rPr>
        <w:t>What remedy are you seeking from the Board of Appeal, do you want the matter sent back to the decision-maker and if so, with what directions?</w:t>
      </w:r>
    </w:p>
    <w:tbl>
      <w:tblPr>
        <w:tblStyle w:val="TableGrid"/>
        <w:tblW w:w="8396" w:type="dxa"/>
        <w:tblLook w:val="04A0" w:firstRow="1" w:lastRow="0" w:firstColumn="1" w:lastColumn="0" w:noHBand="0" w:noVBand="1"/>
      </w:tblPr>
      <w:tblGrid>
        <w:gridCol w:w="8396"/>
      </w:tblGrid>
      <w:tr w:rsidR="002C009B" w:rsidRPr="002C009B" w:rsidTr="00053474">
        <w:trPr>
          <w:trHeight w:val="862"/>
        </w:trPr>
        <w:tc>
          <w:tcPr>
            <w:tcW w:w="8396" w:type="dxa"/>
          </w:tcPr>
          <w:p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2C009B" w:rsidRPr="002C009B" w:rsidRDefault="002C009B" w:rsidP="002C009B">
      <w:pPr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p w:rsidR="002C009B" w:rsidRPr="002C009B" w:rsidRDefault="00053474" w:rsidP="002C009B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8.</w:t>
      </w:r>
      <w:r>
        <w:rPr>
          <w:rFonts w:asciiTheme="majorHAnsi" w:hAnsiTheme="majorHAnsi"/>
          <w:sz w:val="22"/>
          <w:szCs w:val="22"/>
        </w:rPr>
        <w:tab/>
      </w:r>
      <w:r w:rsidR="002C009B" w:rsidRPr="002C009B">
        <w:rPr>
          <w:rFonts w:asciiTheme="majorHAnsi" w:hAnsiTheme="majorHAnsi"/>
          <w:sz w:val="22"/>
          <w:szCs w:val="22"/>
        </w:rPr>
        <w:t>What evidence do you see to rely on?</w:t>
      </w:r>
    </w:p>
    <w:p w:rsidR="002C009B" w:rsidRPr="002C009B" w:rsidRDefault="00053474" w:rsidP="002C009B">
      <w:pPr>
        <w:pStyle w:val="ListParagraph"/>
        <w:numPr>
          <w:ilvl w:val="0"/>
          <w:numId w:val="6"/>
        </w:numPr>
        <w:spacing w:after="160" w:line="259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If you rely on any documents, </w:t>
      </w:r>
      <w:r w:rsidR="002C009B" w:rsidRPr="002C009B">
        <w:rPr>
          <w:rFonts w:asciiTheme="majorHAnsi" w:hAnsiTheme="majorHAnsi"/>
          <w:sz w:val="22"/>
          <w:szCs w:val="22"/>
        </w:rPr>
        <w:t>please attach copies in paginated</w:t>
      </w:r>
      <w:r>
        <w:rPr>
          <w:rFonts w:asciiTheme="majorHAnsi" w:hAnsiTheme="majorHAnsi"/>
          <w:sz w:val="22"/>
          <w:szCs w:val="22"/>
        </w:rPr>
        <w:t>, chronological order marked “</w:t>
      </w:r>
      <w:r w:rsidR="002C009B" w:rsidRPr="002C009B">
        <w:rPr>
          <w:rFonts w:asciiTheme="majorHAnsi" w:hAnsiTheme="majorHAnsi"/>
          <w:sz w:val="22"/>
          <w:szCs w:val="22"/>
        </w:rPr>
        <w:t>8”</w:t>
      </w:r>
    </w:p>
    <w:p w:rsidR="002C009B" w:rsidRPr="002C009B" w:rsidRDefault="00053474" w:rsidP="002C009B">
      <w:pPr>
        <w:pStyle w:val="ListParagraph"/>
        <w:numPr>
          <w:ilvl w:val="0"/>
          <w:numId w:val="6"/>
        </w:numPr>
        <w:spacing w:after="160" w:line="259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If you re</w:t>
      </w:r>
      <w:r w:rsidR="002C009B" w:rsidRPr="002C009B">
        <w:rPr>
          <w:rFonts w:asciiTheme="majorHAnsi" w:hAnsiTheme="majorHAnsi"/>
          <w:sz w:val="22"/>
          <w:szCs w:val="22"/>
        </w:rPr>
        <w:t>ly on witnesses, please provide the names, addresses, telephone numbers and e</w:t>
      </w:r>
      <w:r w:rsidR="002C009B">
        <w:rPr>
          <w:rFonts w:asciiTheme="majorHAnsi" w:hAnsiTheme="majorHAnsi"/>
          <w:sz w:val="22"/>
          <w:szCs w:val="22"/>
        </w:rPr>
        <w:t>mail address for each, and summa</w:t>
      </w:r>
      <w:r w:rsidR="002C009B" w:rsidRPr="002C009B">
        <w:rPr>
          <w:rFonts w:asciiTheme="majorHAnsi" w:hAnsiTheme="majorHAnsi"/>
          <w:sz w:val="22"/>
          <w:szCs w:val="22"/>
        </w:rPr>
        <w:t>rise the nature of his/her evidence.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2C009B" w:rsidRPr="002C009B" w:rsidTr="00053474">
        <w:tc>
          <w:tcPr>
            <w:tcW w:w="8516" w:type="dxa"/>
          </w:tcPr>
          <w:p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A2243F" w:rsidRDefault="00A2243F" w:rsidP="00053474">
      <w:pPr>
        <w:rPr>
          <w:rFonts w:asciiTheme="majorHAnsi" w:hAnsiTheme="majorHAnsi"/>
          <w:sz w:val="22"/>
          <w:szCs w:val="22"/>
        </w:rPr>
      </w:pPr>
    </w:p>
    <w:p w:rsidR="00053474" w:rsidRPr="002C009B" w:rsidRDefault="00053474" w:rsidP="00053474">
      <w:pPr>
        <w:rPr>
          <w:rFonts w:asciiTheme="majorHAnsi" w:hAnsiTheme="majorHAnsi"/>
          <w:sz w:val="22"/>
          <w:szCs w:val="22"/>
        </w:rPr>
      </w:pPr>
      <w:r w:rsidRPr="002C009B">
        <w:rPr>
          <w:rFonts w:asciiTheme="majorHAnsi" w:hAnsiTheme="majorHAnsi"/>
          <w:sz w:val="22"/>
          <w:szCs w:val="22"/>
        </w:rPr>
        <w:t>I confirm that I am authori</w:t>
      </w:r>
      <w:r w:rsidR="00A2243F">
        <w:rPr>
          <w:rFonts w:asciiTheme="majorHAnsi" w:hAnsiTheme="majorHAnsi"/>
          <w:sz w:val="22"/>
          <w:szCs w:val="22"/>
        </w:rPr>
        <w:t>z</w:t>
      </w:r>
      <w:r w:rsidRPr="002C009B">
        <w:rPr>
          <w:rFonts w:asciiTheme="majorHAnsi" w:hAnsiTheme="majorHAnsi"/>
          <w:sz w:val="22"/>
          <w:szCs w:val="22"/>
        </w:rPr>
        <w:t>ed to pu</w:t>
      </w:r>
      <w:r>
        <w:rPr>
          <w:rFonts w:asciiTheme="majorHAnsi" w:hAnsiTheme="majorHAnsi"/>
          <w:sz w:val="22"/>
          <w:szCs w:val="22"/>
        </w:rPr>
        <w:t xml:space="preserve">rsue this appeal </w:t>
      </w:r>
    </w:p>
    <w:p w:rsidR="00053474" w:rsidRPr="002C009B" w:rsidRDefault="00053474" w:rsidP="00053474">
      <w:pPr>
        <w:rPr>
          <w:rFonts w:asciiTheme="majorHAnsi" w:hAnsiTheme="majorHAnsi"/>
          <w:sz w:val="22"/>
          <w:szCs w:val="22"/>
        </w:rPr>
      </w:pPr>
    </w:p>
    <w:p w:rsidR="002C009B" w:rsidRPr="002C009B" w:rsidRDefault="00053474" w:rsidP="00053474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Please s</w:t>
      </w:r>
      <w:r w:rsidRPr="002C009B">
        <w:rPr>
          <w:rFonts w:asciiTheme="majorHAnsi" w:hAnsiTheme="majorHAnsi"/>
          <w:sz w:val="22"/>
          <w:szCs w:val="22"/>
        </w:rPr>
        <w:t>ign</w:t>
      </w:r>
      <w:r>
        <w:rPr>
          <w:rFonts w:asciiTheme="majorHAnsi" w:hAnsiTheme="majorHAnsi"/>
          <w:sz w:val="22"/>
          <w:szCs w:val="22"/>
        </w:rPr>
        <w:t xml:space="preserve">:                                                                                                         Date: </w:t>
      </w:r>
    </w:p>
    <w:sectPr w:rsidR="002C009B" w:rsidRPr="002C009B" w:rsidSect="00A2243F">
      <w:headerReference w:type="default" r:id="rId8"/>
      <w:headerReference w:type="first" r:id="rId9"/>
      <w:pgSz w:w="11900" w:h="16840"/>
      <w:pgMar w:top="1697" w:right="1800" w:bottom="1440" w:left="180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65B" w:rsidRDefault="0091565B" w:rsidP="008C5ECF">
      <w:pPr>
        <w:spacing w:after="0"/>
      </w:pPr>
      <w:r>
        <w:separator/>
      </w:r>
    </w:p>
  </w:endnote>
  <w:endnote w:type="continuationSeparator" w:id="0">
    <w:p w:rsidR="0091565B" w:rsidRDefault="0091565B" w:rsidP="008C5E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65B" w:rsidRDefault="0091565B" w:rsidP="008C5ECF">
      <w:pPr>
        <w:spacing w:after="0"/>
      </w:pPr>
      <w:r>
        <w:separator/>
      </w:r>
    </w:p>
  </w:footnote>
  <w:footnote w:type="continuationSeparator" w:id="0">
    <w:p w:rsidR="0091565B" w:rsidRDefault="0091565B" w:rsidP="008C5E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5A8" w:rsidRDefault="004145A8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1312" behindDoc="1" locked="0" layoutInCell="1" allowOverlap="1" wp14:anchorId="00BF7221" wp14:editId="4B8A0D71">
          <wp:simplePos x="0" y="0"/>
          <wp:positionH relativeFrom="column">
            <wp:posOffset>5270500</wp:posOffset>
          </wp:positionH>
          <wp:positionV relativeFrom="paragraph">
            <wp:posOffset>-237490</wp:posOffset>
          </wp:positionV>
          <wp:extent cx="794385" cy="695325"/>
          <wp:effectExtent l="0" t="0" r="5715" b="9525"/>
          <wp:wrapTight wrapText="bothSides">
            <wp:wrapPolygon edited="0">
              <wp:start x="0" y="0"/>
              <wp:lineTo x="0" y="21304"/>
              <wp:lineTo x="21237" y="21304"/>
              <wp:lineTo x="21237" y="0"/>
              <wp:lineTo x="0" y="0"/>
            </wp:wrapPolygon>
          </wp:wrapTight>
          <wp:docPr id="6" name="Picture 6" descr="C:\Users\gcronin\AppData\Local\Microsoft\Windows\Temporary Internet Files\Content.Word\TABLE TENNIS MASTER LOGO AW RGB SMALL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cronin\AppData\Local\Microsoft\Windows\Temporary Internet Files\Content.Word\TABLE TENNIS MASTER LOGO AW RGB SMALL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5A8" w:rsidRDefault="00A2243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3360" behindDoc="1" locked="0" layoutInCell="1" allowOverlap="1" wp14:anchorId="5A478C51" wp14:editId="05DED872">
          <wp:simplePos x="0" y="0"/>
          <wp:positionH relativeFrom="column">
            <wp:posOffset>5267325</wp:posOffset>
          </wp:positionH>
          <wp:positionV relativeFrom="paragraph">
            <wp:posOffset>-238760</wp:posOffset>
          </wp:positionV>
          <wp:extent cx="794385" cy="695325"/>
          <wp:effectExtent l="0" t="0" r="5715" b="9525"/>
          <wp:wrapTight wrapText="bothSides">
            <wp:wrapPolygon edited="0">
              <wp:start x="0" y="0"/>
              <wp:lineTo x="0" y="21304"/>
              <wp:lineTo x="21237" y="21304"/>
              <wp:lineTo x="21237" y="0"/>
              <wp:lineTo x="0" y="0"/>
            </wp:wrapPolygon>
          </wp:wrapTight>
          <wp:docPr id="7" name="Picture 7" descr="C:\Users\gcronin\AppData\Local\Microsoft\Windows\Temporary Internet Files\Content.Word\TABLE TENNIS MASTER LOGO AW RGB SMALL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cronin\AppData\Local\Microsoft\Windows\Temporary Internet Files\Content.Word\TABLE TENNIS MASTER LOGO AW RGB SMALL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00C01"/>
    <w:multiLevelType w:val="hybridMultilevel"/>
    <w:tmpl w:val="2F86AAC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B852C8"/>
    <w:multiLevelType w:val="hybridMultilevel"/>
    <w:tmpl w:val="D220B32C"/>
    <w:lvl w:ilvl="0" w:tplc="C76612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74BA5"/>
    <w:multiLevelType w:val="hybridMultilevel"/>
    <w:tmpl w:val="94B8F4F0"/>
    <w:lvl w:ilvl="0" w:tplc="28046F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F3504"/>
    <w:multiLevelType w:val="hybridMultilevel"/>
    <w:tmpl w:val="78A82EDC"/>
    <w:lvl w:ilvl="0" w:tplc="D7CE771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74007"/>
    <w:multiLevelType w:val="hybridMultilevel"/>
    <w:tmpl w:val="CDA2359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17A49"/>
    <w:multiLevelType w:val="hybridMultilevel"/>
    <w:tmpl w:val="0BAE787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076"/>
    <w:rsid w:val="00053474"/>
    <w:rsid w:val="0010445B"/>
    <w:rsid w:val="001E22CC"/>
    <w:rsid w:val="00260C0A"/>
    <w:rsid w:val="002678F5"/>
    <w:rsid w:val="002870E1"/>
    <w:rsid w:val="002C009B"/>
    <w:rsid w:val="0035674C"/>
    <w:rsid w:val="00395FC3"/>
    <w:rsid w:val="003D3236"/>
    <w:rsid w:val="004145A8"/>
    <w:rsid w:val="004608E1"/>
    <w:rsid w:val="004A6FC3"/>
    <w:rsid w:val="00500067"/>
    <w:rsid w:val="00516FC9"/>
    <w:rsid w:val="005A6271"/>
    <w:rsid w:val="005C2BD6"/>
    <w:rsid w:val="0061315B"/>
    <w:rsid w:val="00672875"/>
    <w:rsid w:val="006F2C82"/>
    <w:rsid w:val="00804989"/>
    <w:rsid w:val="008450E9"/>
    <w:rsid w:val="008C5ECF"/>
    <w:rsid w:val="008D0446"/>
    <w:rsid w:val="008E28DC"/>
    <w:rsid w:val="0091565B"/>
    <w:rsid w:val="00954076"/>
    <w:rsid w:val="00A2243F"/>
    <w:rsid w:val="00B26A26"/>
    <w:rsid w:val="00BC1AC4"/>
    <w:rsid w:val="00BE5D24"/>
    <w:rsid w:val="00D569F4"/>
    <w:rsid w:val="00EA6EE0"/>
    <w:rsid w:val="00FB0A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12238CC"/>
  <w15:docId w15:val="{F1F442CF-ED49-4D1E-A363-321A89A7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EC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C5ECF"/>
  </w:style>
  <w:style w:type="paragraph" w:styleId="Footer">
    <w:name w:val="footer"/>
    <w:basedOn w:val="Normal"/>
    <w:link w:val="FooterChar"/>
    <w:uiPriority w:val="99"/>
    <w:unhideWhenUsed/>
    <w:rsid w:val="008C5EC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C5ECF"/>
  </w:style>
  <w:style w:type="paragraph" w:styleId="BalloonText">
    <w:name w:val="Balloon Text"/>
    <w:basedOn w:val="Normal"/>
    <w:link w:val="BalloonTextChar"/>
    <w:uiPriority w:val="99"/>
    <w:semiHidden/>
    <w:unhideWhenUsed/>
    <w:rsid w:val="008C5ECF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ECF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D569F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1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ronin\OneDrive%20for%20Business%201\Corporate\Templates\LETTERHEAD%20+%20CONTINU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2503-9B03-4453-A8B2-A5EB62F4F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+ CONTINUATION</Template>
  <TotalTime>3</TotalTime>
  <Pages>2</Pages>
  <Words>279</Words>
  <Characters>1592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Cronin</dc:creator>
  <cp:keywords/>
  <dc:description/>
  <cp:lastModifiedBy>Julie Etherden</cp:lastModifiedBy>
  <cp:revision>2</cp:revision>
  <cp:lastPrinted>2017-09-22T08:36:00Z</cp:lastPrinted>
  <dcterms:created xsi:type="dcterms:W3CDTF">2018-04-25T14:39:00Z</dcterms:created>
  <dcterms:modified xsi:type="dcterms:W3CDTF">2018-04-25T14:39:00Z</dcterms:modified>
</cp:coreProperties>
</file>